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7202F360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78D91378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454E65C1">
              <w:t>7</w:t>
            </w:r>
            <w:r w:rsidRPr="764B8F35">
              <w:t>.</w:t>
            </w:r>
            <w:r w:rsidR="445C90D0" w:rsidRPr="445C90D0">
              <w:t>05</w:t>
            </w:r>
            <w:r w:rsidR="53AEEB26" w:rsidRPr="53AEEB26">
              <w:t>.1</w:t>
            </w:r>
            <w:r w:rsidR="445C90D0" w:rsidRPr="53AEEB26">
              <w:t>5</w:t>
            </w:r>
          </w:p>
        </w:tc>
      </w:tr>
      <w:tr w:rsidR="00D16C64" w:rsidRPr="00B437CB" w14:paraId="465625BE" w14:textId="77777777" w:rsidTr="7202F360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4F88B38D" w:rsidR="00D16C64" w:rsidRPr="00B437CB" w:rsidRDefault="27552235" w:rsidP="000E691B">
            <w:pPr>
              <w:pStyle w:val="DocumentMetadata"/>
              <w:jc w:val="right"/>
            </w:pPr>
            <w:r>
              <w:t>1</w:t>
            </w:r>
            <w:r w:rsidR="764B8F35">
              <w:t>5</w:t>
            </w:r>
            <w:r w:rsidRPr="7202F360">
              <w:t xml:space="preserve"> </w:t>
            </w:r>
            <w:r w:rsidR="764B8F35">
              <w:t>May</w:t>
            </w:r>
            <w:r w:rsidR="7202F360">
              <w:t xml:space="preserve"> 2017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6EF75D25" w:rsidR="003860AA" w:rsidRPr="00AF28B9" w:rsidRDefault="003860AA" w:rsidP="003860AA">
            <w:pPr>
              <w:pStyle w:val="NoSpacing"/>
              <w:jc w:val="right"/>
            </w:pPr>
            <w:r>
              <w:t>11 June 2016</w:t>
            </w:r>
          </w:p>
        </w:tc>
      </w:tr>
      <w:tr w:rsidR="003860AA" w:rsidRPr="00AF28B9" w14:paraId="2EC6218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3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507F9C7D" w:rsidR="003860AA" w:rsidRPr="00AF28B9" w:rsidRDefault="003860AA" w:rsidP="003860AA">
            <w:pPr>
              <w:pStyle w:val="NoSpacing"/>
              <w:jc w:val="right"/>
            </w:pPr>
            <w:r>
              <w:t>12 June 2016</w:t>
            </w:r>
          </w:p>
        </w:tc>
      </w:tr>
      <w:bookmarkEnd w:id="3"/>
      <w:tr w:rsidR="003860AA" w:rsidRPr="00ED5971" w14:paraId="3F23FC8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349343" w:rsidR="003860AA" w:rsidRPr="001549BB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1A9CBDEB" w:rsidR="003860AA" w:rsidRPr="001549BB" w:rsidRDefault="00571597" w:rsidP="003860AA">
            <w:pPr>
              <w:pStyle w:val="NoSpacing"/>
              <w:jc w:val="right"/>
            </w:pPr>
            <w:r>
              <w:t>21 June 2016</w:t>
            </w:r>
          </w:p>
        </w:tc>
      </w:tr>
      <w:tr w:rsidR="003860AA" w:rsidRPr="00AF28B9" w14:paraId="0EA3C15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4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3B605C62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2CBC4BB6" w:rsidR="003860AA" w:rsidRPr="00AF28B9" w:rsidRDefault="003860AA" w:rsidP="003860AA">
            <w:pPr>
              <w:pStyle w:val="NoSpacing"/>
              <w:jc w:val="right"/>
            </w:pPr>
            <w:r>
              <w:t>18 June 2016</w:t>
            </w:r>
          </w:p>
        </w:tc>
      </w:tr>
      <w:bookmarkEnd w:id="4"/>
      <w:tr w:rsidR="003860AA" w:rsidRPr="00AF28B9" w14:paraId="4F22903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7C21" w14:textId="54ECE59F" w:rsidR="003860AA" w:rsidRPr="00AF28B9" w:rsidRDefault="003860AA" w:rsidP="003860AA">
            <w:pPr>
              <w:pStyle w:val="NoSpacing"/>
            </w:pPr>
            <w:proofErr w:type="spellStart"/>
            <w:r>
              <w:rPr>
                <w:lang w:val="en-US"/>
              </w:rPr>
              <w:t>Ms</w:t>
            </w:r>
            <w:proofErr w:type="spellEnd"/>
            <w:r>
              <w:rPr>
                <w:lang w:val="en-US"/>
              </w:rPr>
              <w:t xml:space="preserve">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A326D76" w:rsidR="003860AA" w:rsidRPr="00AF28B9" w:rsidRDefault="003860AA" w:rsidP="003860AA">
            <w:pPr>
              <w:pStyle w:val="NoSpacing"/>
              <w:jc w:val="right"/>
            </w:pPr>
            <w:r>
              <w:t>19 June 2016</w:t>
            </w:r>
          </w:p>
        </w:tc>
      </w:tr>
      <w:tr w:rsidR="003860AA" w:rsidRPr="00AF28B9" w14:paraId="3996D1E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5" w:name="_Toc146460793"/>
      <w:r>
        <w:t xml:space="preserve">Gentlemen - </w:t>
      </w:r>
      <w:proofErr w:type="gramStart"/>
      <w:r>
        <w:t>Senior</w:t>
      </w:r>
      <w:bookmarkEnd w:id="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6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01EAF36" w:rsidR="00D16C64" w:rsidRPr="00AF28B9" w:rsidRDefault="44ECC216" w:rsidP="001032DD">
            <w:pPr>
              <w:pStyle w:val="NoSpacing"/>
            </w:pPr>
            <w:r w:rsidRPr="00AF28B9">
              <w:t>Mr. Justin Phillips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64349876" w:rsidR="00D16C64" w:rsidRPr="00AF28B9" w:rsidRDefault="5480C843" w:rsidP="001032DD">
            <w:pPr>
              <w:pStyle w:val="NoSpacing"/>
            </w:pPr>
            <w:r w:rsidRPr="00AF28B9">
              <w:t xml:space="preserve">Dover Castle </w:t>
            </w:r>
            <w:r w:rsidR="00D16C64" w:rsidRPr="00AF28B9">
              <w:t>Archer</w:t>
            </w:r>
            <w:r w:rsidRPr="00AF28B9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2D56F097" w:rsidR="00D16C64" w:rsidRPr="00AF28B9" w:rsidRDefault="2FD05C1D" w:rsidP="001032DD">
            <w:pPr>
              <w:pStyle w:val="NoSpacing"/>
              <w:jc w:val="right"/>
            </w:pPr>
            <w:r>
              <w:t>955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00F204D6" w:rsidR="00D16C64" w:rsidRPr="00AF28B9" w:rsidRDefault="00D16C64" w:rsidP="001032DD">
            <w:pPr>
              <w:pStyle w:val="NoSpacing"/>
              <w:jc w:val="right"/>
            </w:pPr>
            <w:r>
              <w:t>2</w:t>
            </w:r>
            <w:r w:rsidR="2FD05C1D">
              <w:t>3 Apr 2017</w:t>
            </w:r>
          </w:p>
        </w:tc>
      </w:tr>
      <w:tr w:rsidR="00D16C64" w:rsidRPr="00AF28B9" w14:paraId="2709A6A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7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8" w:name="_Toc147917270"/>
            <w:bookmarkEnd w:id="7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6"/>
      <w:r w:rsidRPr="00D000D6">
        <w:t xml:space="preserve"> Freestyle</w:t>
      </w:r>
      <w:bookmarkEnd w:id="8"/>
    </w:p>
    <w:p w14:paraId="677FDF50" w14:textId="77777777" w:rsidR="00D16C64" w:rsidRDefault="00D16C64" w:rsidP="00D16C64">
      <w:pPr>
        <w:pStyle w:val="Heading3"/>
      </w:pPr>
      <w:bookmarkStart w:id="9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0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9"/>
      <w:bookmarkEnd w:id="10"/>
    </w:p>
    <w:p w14:paraId="2BC311D3" w14:textId="77777777" w:rsidR="00D16C64" w:rsidRDefault="00D16C64" w:rsidP="00D16C64">
      <w:pPr>
        <w:pStyle w:val="Heading3"/>
      </w:pPr>
      <w:bookmarkStart w:id="11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0F4CA44B" w:rsidR="00D16C64" w:rsidRPr="00AF28B9" w:rsidRDefault="002D186B" w:rsidP="001032DD">
            <w:pPr>
              <w:pStyle w:val="NoSpacing"/>
            </w:pPr>
            <w:r>
              <w:t>Mrs. C. Andrews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1037C85A" w:rsidR="00D16C64" w:rsidRPr="00AF28B9" w:rsidRDefault="002D186B" w:rsidP="001032DD">
            <w:pPr>
              <w:pStyle w:val="NoSpacing"/>
            </w:pPr>
            <w:r>
              <w:t>Evolution</w:t>
            </w:r>
            <w:bookmarkStart w:id="12" w:name="_GoBack"/>
            <w:bookmarkEnd w:id="12"/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3E39F645" w:rsidR="00D16C64" w:rsidRPr="00AF28B9" w:rsidRDefault="002D186B" w:rsidP="001032DD">
            <w:pPr>
              <w:pStyle w:val="NoSpacing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4B64C722" w:rsidR="00D16C64" w:rsidRPr="00AF28B9" w:rsidRDefault="002D186B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7F59A2D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3" w:name="_Toc146460803"/>
      <w:bookmarkStart w:id="14" w:name="_Toc147917272"/>
      <w:bookmarkEnd w:id="11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2791B7CF" w:rsidR="00D16C64" w:rsidRPr="00AF28B9" w:rsidRDefault="026B3E57" w:rsidP="001032DD">
            <w:pPr>
              <w:pStyle w:val="NoSpacing"/>
            </w:pPr>
            <w:r w:rsidRPr="026B3E57">
              <w:t>Miss K.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1B5847D0" w:rsidR="00D16C64" w:rsidRPr="00AF28B9" w:rsidRDefault="2612BCD6" w:rsidP="001032DD">
            <w:pPr>
              <w:pStyle w:val="NoSpacing"/>
            </w:pPr>
            <w:r w:rsidRPr="2612BCD6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2612BCD6" w:rsidP="001032DD">
            <w:pPr>
              <w:pStyle w:val="NoSpacing"/>
              <w:jc w:val="right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2612BCD6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19E8F3D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 xml:space="preserve">Bowmen of </w:t>
            </w:r>
            <w:proofErr w:type="spellStart"/>
            <w:r w:rsidRPr="00AF28B9"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BDAA0" w14:textId="7DCBD23E" w:rsidR="00571597" w:rsidRPr="00AF28B9" w:rsidRDefault="00571597" w:rsidP="0057159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660A8E5A" w:rsidR="00571597" w:rsidRPr="00AF28B9" w:rsidRDefault="00571597" w:rsidP="00571597">
            <w:pPr>
              <w:pStyle w:val="NoSpacing"/>
              <w:jc w:val="right"/>
            </w:pPr>
            <w:r>
              <w:t>13 August 2016</w:t>
            </w:r>
          </w:p>
        </w:tc>
      </w:tr>
      <w:tr w:rsidR="00571597" w:rsidRPr="00AF28B9" w14:paraId="42AC0A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571597" w:rsidRPr="00AF28B9" w:rsidRDefault="00571597" w:rsidP="00571597">
            <w:pPr>
              <w:pStyle w:val="NoSpacing"/>
            </w:pPr>
            <w:proofErr w:type="spellStart"/>
            <w:r>
              <w:t>Mstr</w:t>
            </w:r>
            <w:proofErr w:type="spellEnd"/>
            <w:r>
              <w:t>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proofErr w:type="spellStart"/>
            <w:r>
              <w:t>Mstr</w:t>
            </w:r>
            <w:proofErr w:type="spellEnd"/>
            <w:r>
              <w:t>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1FBF56A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August 2016</w:t>
            </w:r>
          </w:p>
        </w:tc>
      </w:tr>
      <w:tr w:rsidR="00571597" w:rsidRPr="00AF28B9" w14:paraId="7D4E6F7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B2E88AC" w:rsidR="00571597" w:rsidRPr="00AF28B9" w:rsidRDefault="5403B00D" w:rsidP="00571597">
            <w:pPr>
              <w:pStyle w:val="NoSpacing"/>
            </w:pPr>
            <w:proofErr w:type="spellStart"/>
            <w:r w:rsidRPr="5403B00D">
              <w:t>Mstr</w:t>
            </w:r>
            <w:proofErr w:type="spellEnd"/>
            <w:r w:rsidRPr="5403B00D">
              <w:t>. Corey O'Malley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45C2DEB1" w:rsidR="00571597" w:rsidRPr="00AF28B9" w:rsidRDefault="2A5AE967" w:rsidP="00571597">
            <w:pPr>
              <w:pStyle w:val="NoSpacing"/>
            </w:pPr>
            <w:r w:rsidRPr="2A5AE967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571597" w:rsidRPr="00AF28B9" w:rsidRDefault="2A5AE967" w:rsidP="00571597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2D46A8C2" w:rsidR="00571597" w:rsidRPr="00AF28B9" w:rsidRDefault="2A5AE967" w:rsidP="00571597">
            <w:pPr>
              <w:pStyle w:val="NoSpacing"/>
              <w:jc w:val="right"/>
            </w:pPr>
            <w:r>
              <w:t>24 Apr 2017</w:t>
            </w:r>
          </w:p>
        </w:tc>
      </w:tr>
      <w:tr w:rsidR="00571597" w:rsidRPr="00AF28B9" w14:paraId="6CC2578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571597" w:rsidRPr="00AF28B9" w:rsidRDefault="00571597" w:rsidP="00571597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3"/>
      <w:bookmarkEnd w:id="14"/>
    </w:p>
    <w:p w14:paraId="7DEC9228" w14:textId="77777777" w:rsidR="00D16C64" w:rsidRDefault="00D16C64" w:rsidP="00D16C64">
      <w:pPr>
        <w:pStyle w:val="Heading3"/>
      </w:pPr>
      <w:bookmarkStart w:id="15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4DD9D84" w:rsidR="00D16C64" w:rsidRPr="00AF28B9" w:rsidRDefault="7472A85C" w:rsidP="00FA62BB">
            <w:pPr>
              <w:pStyle w:val="NoSpacing"/>
            </w:pPr>
            <w:r w:rsidRPr="7472A85C">
              <w:t>M</w:t>
            </w:r>
            <w:r w:rsidR="0DFBD192" w:rsidRPr="7472A85C">
              <w:t>rs</w:t>
            </w:r>
            <w:r w:rsidR="1C07513D" w:rsidRPr="7472A85C">
              <w:t>. G.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5F1A08C3" w:rsidR="00D16C64" w:rsidRPr="00AF28B9" w:rsidRDefault="077A6E48" w:rsidP="00FA62BB">
            <w:pPr>
              <w:pStyle w:val="NoSpacing"/>
            </w:pPr>
            <w:r w:rsidRPr="077A6E48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77A6E48" w:rsidP="00FA62BB">
            <w:pPr>
              <w:pStyle w:val="NoSpacing"/>
              <w:jc w:val="right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77A6E48" w:rsidP="00FA62BB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4F38291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6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5"/>
      <w:bookmarkEnd w:id="16"/>
    </w:p>
    <w:p w14:paraId="26DEAFDB" w14:textId="77777777" w:rsidR="00D16C64" w:rsidRDefault="00D16C64" w:rsidP="00D16C64">
      <w:pPr>
        <w:pStyle w:val="Heading3"/>
      </w:pPr>
      <w:bookmarkStart w:id="17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0BCB28CF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 M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5977290C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4B6E89B3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 2016</w:t>
            </w:r>
          </w:p>
        </w:tc>
      </w:tr>
      <w:tr w:rsidR="00FF6016" w:rsidRPr="00AF28B9" w14:paraId="56408E5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68965E8B" w:rsidR="00FF6016" w:rsidRPr="00AF28B9" w:rsidRDefault="002D186B" w:rsidP="00FF6016">
            <w:pPr>
              <w:pStyle w:val="NoSpacing"/>
            </w:pPr>
            <w:r>
              <w:t>Mrs. L</w:t>
            </w:r>
            <w:r w:rsidR="4867EF70">
              <w:t>indsey</w:t>
            </w:r>
            <w:r>
              <w:t xml:space="preserve">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221BB19D" w:rsidR="00FF6016" w:rsidRPr="00AF28B9" w:rsidRDefault="002D186B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391444B6" w:rsidR="00FF6016" w:rsidRPr="00AF28B9" w:rsidRDefault="20441CFC" w:rsidP="00FF6016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6BB5E006" w:rsidR="00FF6016" w:rsidRPr="00AF28B9" w:rsidRDefault="002D186B" w:rsidP="00FF6016">
            <w:pPr>
              <w:pStyle w:val="NoSpacing"/>
              <w:jc w:val="right"/>
            </w:pPr>
            <w:r>
              <w:t>2</w:t>
            </w:r>
            <w:r w:rsidR="4774F6C6">
              <w:t xml:space="preserve">3 Apr </w:t>
            </w:r>
            <w:r>
              <w:t>201</w:t>
            </w:r>
            <w:r w:rsidR="4774F6C6">
              <w:t>7</w:t>
            </w:r>
          </w:p>
        </w:tc>
      </w:tr>
      <w:tr w:rsidR="00FF6016" w:rsidRPr="00AF28B9" w14:paraId="6C2C1DB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3C208A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 xml:space="preserve">Bowmen of </w:t>
            </w:r>
            <w:proofErr w:type="spellStart"/>
            <w:r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 xml:space="preserve">Bowmen of </w:t>
            </w:r>
            <w:proofErr w:type="spellStart"/>
            <w:r>
              <w:t>Darenteford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8" w:name="_Toc147917285"/>
      <w:bookmarkEnd w:id="17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8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19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Mstr</w:t>
            </w:r>
            <w:proofErr w:type="spellEnd"/>
            <w:r w:rsidRPr="00AF28B9">
              <w:t>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 xml:space="preserve">Bowmen of </w:t>
            </w:r>
            <w:proofErr w:type="spellStart"/>
            <w:r w:rsidRPr="00AF28B9">
              <w:t>Darenteford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9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 xml:space="preserve">Mrs. C.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proofErr w:type="spellStart"/>
            <w:r w:rsidRPr="00ED29D4">
              <w:t>Allington</w:t>
            </w:r>
            <w:proofErr w:type="spellEnd"/>
            <w:r w:rsidRPr="00ED29D4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 xml:space="preserve">K.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proofErr w:type="spellStart"/>
            <w:r w:rsidRPr="00ED29D4">
              <w:t>Allington</w:t>
            </w:r>
            <w:proofErr w:type="spellEnd"/>
            <w:r w:rsidRPr="00ED29D4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 xml:space="preserve">K. </w:t>
            </w:r>
            <w:proofErr w:type="spellStart"/>
            <w:r w:rsidRPr="004942F1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proofErr w:type="spellStart"/>
            <w:r w:rsidRPr="004942F1">
              <w:t>Allington</w:t>
            </w:r>
            <w:proofErr w:type="spellEnd"/>
            <w:r w:rsidRPr="004942F1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1332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1332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proofErr w:type="spellStart"/>
            <w:r w:rsidRPr="00AF28B9">
              <w:t>Allington</w:t>
            </w:r>
            <w:proofErr w:type="spellEnd"/>
            <w:r w:rsidRPr="00AF28B9">
              <w:t xml:space="preserve">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654CB3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5115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514B" w14:textId="77777777" w:rsidR="00FC6242" w:rsidRDefault="00FC6242" w:rsidP="001408DA">
      <w:r>
        <w:separator/>
      </w:r>
    </w:p>
    <w:p w14:paraId="1C93947F" w14:textId="77777777" w:rsidR="00FC6242" w:rsidRDefault="00FC6242"/>
    <w:p w14:paraId="64B49557" w14:textId="77777777" w:rsidR="00FC6242" w:rsidRDefault="00FC6242"/>
    <w:p w14:paraId="7ED21633" w14:textId="77777777" w:rsidR="00FC6242" w:rsidRDefault="00FC6242"/>
    <w:p w14:paraId="5CAA9C6F" w14:textId="77777777" w:rsidR="00FC6242" w:rsidRDefault="00FC6242"/>
  </w:endnote>
  <w:endnote w:type="continuationSeparator" w:id="0">
    <w:p w14:paraId="735F81C0" w14:textId="77777777" w:rsidR="00FC6242" w:rsidRDefault="00FC6242" w:rsidP="001408DA">
      <w:r>
        <w:continuationSeparator/>
      </w:r>
    </w:p>
    <w:p w14:paraId="32019A1D" w14:textId="77777777" w:rsidR="00FC6242" w:rsidRDefault="00FC6242"/>
    <w:p w14:paraId="02820BA7" w14:textId="77777777" w:rsidR="00FC6242" w:rsidRDefault="00FC6242"/>
    <w:p w14:paraId="5205B339" w14:textId="77777777" w:rsidR="00FC6242" w:rsidRDefault="00FC6242"/>
    <w:p w14:paraId="3FB97C55" w14:textId="77777777" w:rsidR="00FC6242" w:rsidRDefault="00FC6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3860AA" w:rsidRPr="005F0A53" w:rsidRDefault="003860AA" w:rsidP="00571FB9">
    <w:pPr>
      <w:pStyle w:val="Footer1"/>
    </w:pPr>
    <w:r w:rsidRPr="005F0A53">
      <w:t>The Kent Archery Association is affiliated to:</w:t>
    </w:r>
  </w:p>
  <w:p w14:paraId="0968C2CE" w14:textId="77777777" w:rsidR="003860AA" w:rsidRDefault="003860AA" w:rsidP="002533C0">
    <w:pPr>
      <w:pStyle w:val="Footer2"/>
    </w:pPr>
    <w:r>
      <w:t>The Southern Counties Archery Society</w:t>
    </w:r>
  </w:p>
  <w:p w14:paraId="0968C2CF" w14:textId="77777777" w:rsidR="003860AA" w:rsidRDefault="003860AA" w:rsidP="002533C0">
    <w:pPr>
      <w:pStyle w:val="Footer2"/>
    </w:pPr>
    <w:proofErr w:type="spellStart"/>
    <w:r>
      <w:t>ArcheryGB</w:t>
    </w:r>
    <w:proofErr w:type="spellEnd"/>
    <w:r>
      <w:t xml:space="preserve">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3860AA" w:rsidRPr="00994121" w:rsidRDefault="003860A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8BCC7" w14:textId="77777777" w:rsidR="00FC6242" w:rsidRDefault="00FC6242" w:rsidP="001408DA">
      <w:r>
        <w:separator/>
      </w:r>
    </w:p>
    <w:p w14:paraId="0B1F0699" w14:textId="77777777" w:rsidR="00FC6242" w:rsidRDefault="00FC6242"/>
    <w:p w14:paraId="404CC910" w14:textId="77777777" w:rsidR="00FC6242" w:rsidRDefault="00FC6242"/>
    <w:p w14:paraId="5CCA4E77" w14:textId="77777777" w:rsidR="00FC6242" w:rsidRDefault="00FC6242"/>
    <w:p w14:paraId="58311B66" w14:textId="77777777" w:rsidR="00FC6242" w:rsidRDefault="00FC6242"/>
  </w:footnote>
  <w:footnote w:type="continuationSeparator" w:id="0">
    <w:p w14:paraId="4575156D" w14:textId="77777777" w:rsidR="00FC6242" w:rsidRDefault="00FC6242" w:rsidP="001408DA">
      <w:r>
        <w:continuationSeparator/>
      </w:r>
    </w:p>
    <w:p w14:paraId="37C3C174" w14:textId="77777777" w:rsidR="00FC6242" w:rsidRDefault="00FC6242"/>
    <w:p w14:paraId="6BE14439" w14:textId="77777777" w:rsidR="00FC6242" w:rsidRDefault="00FC6242"/>
    <w:p w14:paraId="3C032AAE" w14:textId="77777777" w:rsidR="00FC6242" w:rsidRDefault="00FC6242"/>
    <w:p w14:paraId="6089254F" w14:textId="77777777" w:rsidR="00FC6242" w:rsidRDefault="00FC6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3860AA" w:rsidRDefault="003860AA"/>
  <w:p w14:paraId="4A9F4374" w14:textId="77777777" w:rsidR="003860AA" w:rsidRDefault="003860AA"/>
  <w:p w14:paraId="609F36DA" w14:textId="77777777" w:rsidR="003860AA" w:rsidRDefault="003860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860AA" w14:paraId="0968C2C1" w14:textId="77777777" w:rsidTr="001332C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3860AA" w:rsidRDefault="003860A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133B7B23" w:rsidR="003860AA" w:rsidRDefault="003860AA" w:rsidP="00AC77AC">
          <w:pPr>
            <w:jc w:val="center"/>
          </w:pPr>
          <w:r w:rsidRPr="001408DA">
            <w:t>Page</w:t>
          </w:r>
          <w:r w:rsidRPr="001332CC">
            <w:rPr>
              <w:rFonts w:eastAsia="Tahoma" w:cs="Tahoma"/>
            </w:rPr>
            <w:t> </w:t>
          </w:r>
          <w:r w:rsidRPr="781BD34A">
            <w:t>(</w:t>
          </w:r>
          <w:r w:rsidRPr="001332CC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001332CC">
            <w:fldChar w:fldCharType="separate"/>
          </w:r>
          <w:r w:rsidR="008E4029">
            <w:rPr>
              <w:noProof/>
            </w:rPr>
            <w:t>9</w:t>
          </w:r>
          <w:r w:rsidRPr="001332CC">
            <w:rPr>
              <w:noProof/>
            </w:rPr>
            <w:fldChar w:fldCharType="end"/>
          </w:r>
          <w:r w:rsidRPr="781BD34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3860AA" w:rsidRDefault="003860AA" w:rsidP="00BA491D"/>
      </w:tc>
    </w:tr>
    <w:tr w:rsidR="003860AA" w14:paraId="0968C2C5" w14:textId="77777777" w:rsidTr="001332C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3860AA" w:rsidRDefault="003860A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3860AA" w:rsidRDefault="003860A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3860AA" w:rsidRDefault="003860AA" w:rsidP="00BA491D"/>
      </w:tc>
    </w:tr>
  </w:tbl>
  <w:p w14:paraId="0968C2C6" w14:textId="77777777" w:rsidR="003860AA" w:rsidRPr="00761C8A" w:rsidRDefault="003860A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332CC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D186B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91F76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466D"/>
    <w:rsid w:val="006461FB"/>
    <w:rsid w:val="00652F40"/>
    <w:rsid w:val="00654CB3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E4029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C6242"/>
    <w:rsid w:val="00FD0CFE"/>
    <w:rsid w:val="00FD75CA"/>
    <w:rsid w:val="00FE0869"/>
    <w:rsid w:val="00FE4899"/>
    <w:rsid w:val="00FF6016"/>
    <w:rsid w:val="026B3E57"/>
    <w:rsid w:val="0340A9EA"/>
    <w:rsid w:val="077A6E48"/>
    <w:rsid w:val="0DFBD192"/>
    <w:rsid w:val="1741E1B5"/>
    <w:rsid w:val="1C07513D"/>
    <w:rsid w:val="20441CFC"/>
    <w:rsid w:val="2612BCD6"/>
    <w:rsid w:val="27552235"/>
    <w:rsid w:val="2A5AE967"/>
    <w:rsid w:val="2B4D29D6"/>
    <w:rsid w:val="2FD05C1D"/>
    <w:rsid w:val="3C16BD61"/>
    <w:rsid w:val="445C90D0"/>
    <w:rsid w:val="44ECC216"/>
    <w:rsid w:val="454E65C1"/>
    <w:rsid w:val="4774F6C6"/>
    <w:rsid w:val="483AF6ED"/>
    <w:rsid w:val="4867EF70"/>
    <w:rsid w:val="53AEEB26"/>
    <w:rsid w:val="5403B00D"/>
    <w:rsid w:val="5480C843"/>
    <w:rsid w:val="59965F43"/>
    <w:rsid w:val="6C1BCA41"/>
    <w:rsid w:val="7202F360"/>
    <w:rsid w:val="7472A85C"/>
    <w:rsid w:val="764B8F35"/>
    <w:rsid w:val="781BD34A"/>
    <w:rsid w:val="7B3F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27C-68B3-4C2D-BFE1-634EEB4F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13</TotalTime>
  <Pages>23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Terry Woodgate</cp:lastModifiedBy>
  <cp:revision>85</cp:revision>
  <cp:lastPrinted>2014-02-25T00:33:00Z</cp:lastPrinted>
  <dcterms:created xsi:type="dcterms:W3CDTF">2013-11-24T14:44:00Z</dcterms:created>
  <dcterms:modified xsi:type="dcterms:W3CDTF">2017-05-25T21:26:00Z</dcterms:modified>
</cp:coreProperties>
</file>